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18B98" w14:textId="77777777" w:rsidR="00281D25" w:rsidRDefault="00281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E9072" w14:textId="2BCF6411" w:rsidR="007729A5" w:rsidRDefault="007729A5" w:rsidP="00C3779A">
    <w:pPr>
      <w:pStyle w:val="Footer"/>
      <w:ind w:left="-993"/>
    </w:pPr>
    <w:r>
      <w:rPr>
        <w:noProof/>
        <w:lang w:val="en-US"/>
      </w:rPr>
      <w:drawing>
        <wp:inline distT="0" distB="0" distL="0" distR="0" wp14:anchorId="4E3EB0F3" wp14:editId="586D1420">
          <wp:extent cx="7164873" cy="625366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873" cy="625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F4349" w14:textId="77777777" w:rsidR="00281D25" w:rsidRDefault="00281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64A9" w14:textId="4E50030B" w:rsidR="007729A5" w:rsidRDefault="006032F1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0FA70" w14:textId="65036281" w:rsidR="007729A5" w:rsidRDefault="006032F1" w:rsidP="00C3779A">
    <w:pPr>
      <w:pStyle w:val="Header"/>
      <w:ind w:left="-993"/>
    </w:pPr>
    <w:bookmarkStart w:id="0" w:name="_GoBack"/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26A51997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1B2" w14:textId="39E0364C" w:rsidR="007729A5" w:rsidRDefault="006032F1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A5"/>
    <w:rsid w:val="001B0235"/>
    <w:rsid w:val="00200967"/>
    <w:rsid w:val="00281D25"/>
    <w:rsid w:val="00316E40"/>
    <w:rsid w:val="006032F1"/>
    <w:rsid w:val="006C3A9D"/>
    <w:rsid w:val="007729A5"/>
    <w:rsid w:val="008A38D8"/>
    <w:rsid w:val="0099789B"/>
    <w:rsid w:val="00C3779A"/>
    <w:rsid w:val="00C60D2F"/>
    <w:rsid w:val="00DB01C6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paragraph" w:styleId="BalloonText">
    <w:name w:val="Balloon Text"/>
    <w:basedOn w:val="Normal"/>
    <w:link w:val="BalloonTextChar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ZA_Papier_firmowy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PRACA_ADACH</cp:lastModifiedBy>
  <cp:revision>2</cp:revision>
  <cp:lastPrinted>2021-01-20T13:41:00Z</cp:lastPrinted>
  <dcterms:created xsi:type="dcterms:W3CDTF">2021-01-24T15:03:00Z</dcterms:created>
  <dcterms:modified xsi:type="dcterms:W3CDTF">2021-01-24T15:03:00Z</dcterms:modified>
</cp:coreProperties>
</file>