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8B98" w14:textId="77777777" w:rsidR="00281D25" w:rsidRDefault="00281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368A9558">
          <wp:extent cx="7164873" cy="625366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873" cy="625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4349" w14:textId="77777777" w:rsidR="00281D25" w:rsidRDefault="00281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1C4AAE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1C4AAE" w:rsidP="00C3779A">
    <w:pPr>
      <w:pStyle w:val="Header"/>
      <w:ind w:left="-993"/>
    </w:pPr>
    <w:bookmarkStart w:id="0" w:name="_GoBack"/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7CED51CE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1C4AAE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B0235"/>
    <w:rsid w:val="00200967"/>
    <w:rsid w:val="00281D25"/>
    <w:rsid w:val="00316E40"/>
    <w:rsid w:val="006032F1"/>
    <w:rsid w:val="00624647"/>
    <w:rsid w:val="00690E15"/>
    <w:rsid w:val="006C3A9D"/>
    <w:rsid w:val="007729A5"/>
    <w:rsid w:val="008A38D8"/>
    <w:rsid w:val="0099789B"/>
    <w:rsid w:val="00C3779A"/>
    <w:rsid w:val="00C556D7"/>
    <w:rsid w:val="00C60D2F"/>
    <w:rsid w:val="00DB01C6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ZF_Papier_firmowy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2021-01-24T15:07:00Z</dcterms:created>
  <dcterms:modified xsi:type="dcterms:W3CDTF">2021-01-24T15:07:00Z</dcterms:modified>
</cp:coreProperties>
</file>