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2A08" w14:textId="0F3D97B3"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t>Karta  zgłoszenia  udziału</w:t>
      </w:r>
    </w:p>
    <w:p w14:paraId="6F03368A" w14:textId="1F6FF0CE"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</w:t>
      </w:r>
      <w:r w:rsidR="006C3921">
        <w:rPr>
          <w:rFonts w:ascii="Arial" w:hAnsi="Arial" w:cs="Arial"/>
          <w:b/>
          <w:spacing w:val="22"/>
          <w:sz w:val="28"/>
          <w:szCs w:val="28"/>
        </w:rPr>
        <w:t>X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14:paraId="695050D4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14:paraId="4939C93B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14:paraId="48E9ABB5" w14:textId="77777777"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14:paraId="476D1F56" w14:textId="77777777"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</w:p>
    <w:p w14:paraId="40580540" w14:textId="63898BC5"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 xml:space="preserve">w okresie:  </w:t>
      </w:r>
      <w:r w:rsidR="006C3921">
        <w:rPr>
          <w:rFonts w:ascii="Arial" w:hAnsi="Arial" w:cs="Arial"/>
          <w:b/>
          <w:sz w:val="24"/>
        </w:rPr>
        <w:t>listopad</w:t>
      </w:r>
      <w:r w:rsidRPr="00691A15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</w:t>
      </w:r>
      <w:r w:rsidR="006C3921">
        <w:rPr>
          <w:rFonts w:ascii="Arial" w:hAnsi="Arial" w:cs="Arial"/>
          <w:b/>
          <w:sz w:val="24"/>
        </w:rPr>
        <w:t>5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202</w:t>
      </w:r>
      <w:r w:rsidR="006C3921">
        <w:rPr>
          <w:rFonts w:ascii="Arial" w:hAnsi="Arial" w:cs="Arial"/>
          <w:b/>
          <w:sz w:val="24"/>
        </w:rPr>
        <w:t>6</w:t>
      </w:r>
    </w:p>
    <w:p w14:paraId="0BCE4E61" w14:textId="77777777" w:rsidR="00453FE0" w:rsidRPr="00A6660A" w:rsidRDefault="00453FE0" w:rsidP="00453FE0">
      <w:pPr>
        <w:pStyle w:val="Bezodstpw"/>
      </w:pPr>
    </w:p>
    <w:p w14:paraId="04A1A8D2" w14:textId="77777777"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Zgłaszam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uczestnictwo</w:t>
      </w:r>
      <w:proofErr w:type="spellEnd"/>
      <w:r>
        <w:rPr>
          <w:rFonts w:ascii="Arial" w:hAnsi="Arial" w:cs="Arial"/>
        </w:rPr>
        <w:t xml:space="preserve"> Laboratorium ..........................................................</w:t>
      </w:r>
    </w:p>
    <w:tbl>
      <w:tblPr>
        <w:tblW w:w="8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552"/>
        <w:gridCol w:w="569"/>
        <w:gridCol w:w="1577"/>
        <w:gridCol w:w="1657"/>
      </w:tblGrid>
      <w:tr w:rsidR="00453FE0" w14:paraId="48D1396C" w14:textId="77777777" w:rsidTr="00295E37">
        <w:trPr>
          <w:trHeight w:val="577"/>
          <w:jc w:val="center"/>
        </w:trPr>
        <w:tc>
          <w:tcPr>
            <w:tcW w:w="2424" w:type="dxa"/>
            <w:vAlign w:val="center"/>
          </w:tcPr>
          <w:p w14:paraId="48D64200" w14:textId="77777777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vAlign w:val="center"/>
          </w:tcPr>
          <w:p w14:paraId="5EAEDF4D" w14:textId="77777777"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75B97CFD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14:paraId="67FCE4F4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14:paraId="6BE845F8" w14:textId="77777777"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14:paraId="1D94C7AB" w14:textId="77777777"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14:paraId="038BB051" w14:textId="77777777" w:rsidTr="00C85713">
        <w:trPr>
          <w:cantSplit/>
          <w:trHeight w:val="815"/>
          <w:jc w:val="center"/>
        </w:trPr>
        <w:tc>
          <w:tcPr>
            <w:tcW w:w="7443" w:type="dxa"/>
            <w:gridSpan w:val="2"/>
            <w:vAlign w:val="center"/>
          </w:tcPr>
          <w:p w14:paraId="6FBCA005" w14:textId="77777777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14:paraId="3253C2CC" w14:textId="77777777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14:paraId="5264E400" w14:textId="2FC43914"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za </w:t>
            </w:r>
            <w:r w:rsidR="006C3921">
              <w:rPr>
                <w:rFonts w:ascii="Arial" w:hAnsi="Arial" w:cs="Arial"/>
                <w:b/>
                <w:bCs/>
              </w:rPr>
              <w:t>8</w:t>
            </w:r>
            <w:r w:rsidRPr="00601381">
              <w:rPr>
                <w:rFonts w:ascii="Arial" w:hAnsi="Arial" w:cs="Arial"/>
                <w:b/>
                <w:bCs/>
              </w:rPr>
              <w:t xml:space="preserve"> etapów</w:t>
            </w:r>
            <w:r w:rsidRPr="00222024">
              <w:rPr>
                <w:rFonts w:ascii="Arial" w:hAnsi="Arial" w:cs="Arial"/>
              </w:rPr>
              <w:t xml:space="preserve"> miesięcznych</w:t>
            </w:r>
          </w:p>
        </w:tc>
      </w:tr>
      <w:tr w:rsidR="00B166D8" w14:paraId="4DA668F6" w14:textId="77777777" w:rsidTr="00C85713">
        <w:trPr>
          <w:trHeight w:val="397"/>
          <w:jc w:val="center"/>
        </w:trPr>
        <w:tc>
          <w:tcPr>
            <w:tcW w:w="6168" w:type="dxa"/>
            <w:vAlign w:val="center"/>
          </w:tcPr>
          <w:p w14:paraId="20F7BE83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14:paraId="5B546C13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14:paraId="50C2EF7D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16A7F66" w14:textId="0EDCEF21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2.860 zł</w:t>
            </w:r>
          </w:p>
        </w:tc>
      </w:tr>
      <w:tr w:rsidR="00B166D8" w14:paraId="305C3A59" w14:textId="77777777" w:rsidTr="00C85713">
        <w:trPr>
          <w:trHeight w:val="340"/>
          <w:jc w:val="center"/>
        </w:trPr>
        <w:tc>
          <w:tcPr>
            <w:tcW w:w="6168" w:type="dxa"/>
            <w:vAlign w:val="center"/>
          </w:tcPr>
          <w:p w14:paraId="04157758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14:paraId="46901381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491FF8" w14:textId="27D93FF0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2.150 zł</w:t>
            </w:r>
          </w:p>
        </w:tc>
      </w:tr>
      <w:tr w:rsidR="00B166D8" w14:paraId="20070AD4" w14:textId="77777777" w:rsidTr="00C85713">
        <w:trPr>
          <w:trHeight w:val="340"/>
          <w:jc w:val="center"/>
        </w:trPr>
        <w:tc>
          <w:tcPr>
            <w:tcW w:w="6168" w:type="dxa"/>
            <w:vAlign w:val="center"/>
          </w:tcPr>
          <w:p w14:paraId="5D372639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podstawowych</w:t>
            </w:r>
          </w:p>
        </w:tc>
        <w:tc>
          <w:tcPr>
            <w:tcW w:w="1275" w:type="dxa"/>
            <w:vAlign w:val="center"/>
          </w:tcPr>
          <w:p w14:paraId="27C233E6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04DB434" w14:textId="68050C4D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2.150 zł</w:t>
            </w:r>
          </w:p>
        </w:tc>
      </w:tr>
      <w:tr w:rsidR="00B166D8" w14:paraId="510D3AB2" w14:textId="77777777" w:rsidTr="00C85713">
        <w:trPr>
          <w:trHeight w:val="340"/>
          <w:jc w:val="center"/>
        </w:trPr>
        <w:tc>
          <w:tcPr>
            <w:tcW w:w="6168" w:type="dxa"/>
            <w:vAlign w:val="center"/>
          </w:tcPr>
          <w:p w14:paraId="49373BFC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14:paraId="67050BA2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79C44EE" w14:textId="6DA8C7EB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2.150 zł</w:t>
            </w:r>
          </w:p>
        </w:tc>
      </w:tr>
      <w:tr w:rsidR="00B166D8" w14:paraId="52751CB5" w14:textId="77777777" w:rsidTr="00C85713">
        <w:trPr>
          <w:trHeight w:val="794"/>
          <w:jc w:val="center"/>
        </w:trPr>
        <w:tc>
          <w:tcPr>
            <w:tcW w:w="6168" w:type="dxa"/>
            <w:vAlign w:val="center"/>
          </w:tcPr>
          <w:p w14:paraId="0391AF83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14:paraId="0706D6D6" w14:textId="77777777" w:rsidR="00B166D8" w:rsidRPr="00222024" w:rsidRDefault="00B166D8" w:rsidP="00B166D8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14:paraId="2C6C8398" w14:textId="77777777" w:rsidR="00B166D8" w:rsidRPr="00222024" w:rsidRDefault="00B166D8" w:rsidP="00B166D8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14:paraId="5A012C5E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A0FFD4B" w14:textId="500F60DB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3.750 zł</w:t>
            </w:r>
          </w:p>
        </w:tc>
      </w:tr>
      <w:tr w:rsidR="00B166D8" w14:paraId="5044CF79" w14:textId="77777777" w:rsidTr="00C85713">
        <w:trPr>
          <w:trHeight w:val="794"/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14:paraId="71DB2C55" w14:textId="77777777" w:rsidR="00B166D8" w:rsidRPr="00222024" w:rsidRDefault="00B166D8" w:rsidP="00B166D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14:paraId="0040BE41" w14:textId="77777777" w:rsidR="00B166D8" w:rsidRPr="00222024" w:rsidRDefault="00B166D8" w:rsidP="00B166D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14:paraId="4ECF8360" w14:textId="77777777" w:rsidR="00B166D8" w:rsidRPr="00222024" w:rsidRDefault="00B166D8" w:rsidP="00B166D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9EFE9D3" w14:textId="77777777" w:rsidR="00B166D8" w:rsidRPr="00691A15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E9ED63" w14:textId="1B3DB4BE" w:rsidR="00B166D8" w:rsidRPr="00B166D8" w:rsidRDefault="00B166D8" w:rsidP="00B166D8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B166D8">
              <w:rPr>
                <w:rFonts w:ascii="Arial" w:hAnsi="Arial" w:cs="Arial"/>
                <w:b/>
                <w:szCs w:val="20"/>
              </w:rPr>
              <w:t>2.860 zł</w:t>
            </w:r>
          </w:p>
        </w:tc>
      </w:tr>
      <w:tr w:rsidR="00FE65DC" w14:paraId="73B7F9D1" w14:textId="77777777" w:rsidTr="00C85713">
        <w:trPr>
          <w:trHeight w:val="339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14:paraId="7AD82CFF" w14:textId="77777777" w:rsidR="00FE65DC" w:rsidRPr="00432414" w:rsidRDefault="00FE65DC" w:rsidP="00FE65DC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31CE2" w14:textId="5F7696C7" w:rsidR="00FE65DC" w:rsidRPr="00C85713" w:rsidRDefault="000D4E7D" w:rsidP="00FE65DC">
            <w:pPr>
              <w:pStyle w:val="Bezodstpw"/>
              <w:jc w:val="center"/>
              <w:rPr>
                <w:rFonts w:ascii="Arial" w:hAnsi="Arial" w:cs="Arial"/>
                <w:b/>
                <w:szCs w:val="20"/>
              </w:rPr>
            </w:pPr>
            <w:r w:rsidRPr="00C85713">
              <w:rPr>
                <w:rFonts w:ascii="Arial" w:hAnsi="Arial" w:cs="Arial"/>
                <w:b/>
                <w:szCs w:val="20"/>
              </w:rPr>
              <w:t>10</w:t>
            </w:r>
            <w:r w:rsidR="00FE65DC" w:rsidRPr="00C85713">
              <w:rPr>
                <w:rFonts w:ascii="Arial" w:hAnsi="Arial" w:cs="Arial"/>
                <w:b/>
                <w:szCs w:val="20"/>
              </w:rPr>
              <w:t xml:space="preserve"> zł/raport</w:t>
            </w:r>
          </w:p>
        </w:tc>
      </w:tr>
    </w:tbl>
    <w:p w14:paraId="73F7C075" w14:textId="77777777"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14:paraId="32506919" w14:textId="77777777" w:rsidTr="00C85713">
        <w:trPr>
          <w:trHeight w:val="909"/>
          <w:jc w:val="center"/>
        </w:trPr>
        <w:tc>
          <w:tcPr>
            <w:tcW w:w="4183" w:type="dxa"/>
            <w:vAlign w:val="center"/>
          </w:tcPr>
          <w:p w14:paraId="5CE9A83A" w14:textId="77777777" w:rsidR="005255F6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14:paraId="318D3255" w14:textId="37A8AC60"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14:paraId="10D0B8DB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32265474" w14:textId="77777777" w:rsidTr="00A50688">
        <w:trPr>
          <w:trHeight w:val="640"/>
          <w:jc w:val="center"/>
        </w:trPr>
        <w:tc>
          <w:tcPr>
            <w:tcW w:w="4183" w:type="dxa"/>
            <w:vAlign w:val="center"/>
          </w:tcPr>
          <w:p w14:paraId="51DCBF1F" w14:textId="77777777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14:paraId="1C9CD657" w14:textId="37D5C11F"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1" w:type="dxa"/>
          </w:tcPr>
          <w:p w14:paraId="47D7856C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22A26489" w14:textId="77777777" w:rsidTr="00C85713">
        <w:trPr>
          <w:trHeight w:val="889"/>
          <w:jc w:val="center"/>
        </w:trPr>
        <w:tc>
          <w:tcPr>
            <w:tcW w:w="4183" w:type="dxa"/>
            <w:vAlign w:val="center"/>
          </w:tcPr>
          <w:p w14:paraId="0382C647" w14:textId="77777777"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14:paraId="4AFD46FE" w14:textId="77777777"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0F3531">
              <w:rPr>
                <w:rFonts w:ascii="Arial" w:hAnsi="Arial" w:cs="Arial"/>
                <w:sz w:val="18"/>
                <w:szCs w:val="20"/>
              </w:rPr>
              <w:t>Adres na który należy wysłać fakturę, jeśli inny niż dane do faktury VAT</w:t>
            </w:r>
            <w:r w:rsidRPr="00FE7D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61" w:type="dxa"/>
          </w:tcPr>
          <w:p w14:paraId="719956C3" w14:textId="77777777"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14:paraId="16FFB04D" w14:textId="77777777" w:rsidTr="00C85713">
        <w:trPr>
          <w:trHeight w:val="1258"/>
          <w:jc w:val="center"/>
        </w:trPr>
        <w:tc>
          <w:tcPr>
            <w:tcW w:w="4183" w:type="dxa"/>
            <w:vAlign w:val="center"/>
          </w:tcPr>
          <w:p w14:paraId="4AF7B29C" w14:textId="194EE902"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14:paraId="1B8BF885" w14:textId="77777777"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14:paraId="63C9C4BB" w14:textId="77777777"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4E8D1F89" w14:textId="77777777"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1B322B" w14:textId="77777777" w:rsidR="00453FE0" w:rsidRPr="00691A15" w:rsidRDefault="00453FE0" w:rsidP="00453FE0">
      <w:pPr>
        <w:pStyle w:val="Bezodstpw"/>
        <w:rPr>
          <w:sz w:val="6"/>
        </w:rPr>
      </w:pPr>
    </w:p>
    <w:p w14:paraId="5626BF7A" w14:textId="77777777" w:rsidR="00C85713" w:rsidRDefault="00C85713" w:rsidP="00453FE0">
      <w:pPr>
        <w:pStyle w:val="Bezodstpw"/>
        <w:rPr>
          <w:rFonts w:ascii="Arial" w:hAnsi="Arial" w:cs="Arial"/>
        </w:rPr>
      </w:pPr>
    </w:p>
    <w:p w14:paraId="00DA3248" w14:textId="70B12008"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69FD" w14:textId="77777777" w:rsidR="009A7966" w:rsidRDefault="009A7966" w:rsidP="007729A5">
      <w:pPr>
        <w:spacing w:after="0" w:line="240" w:lineRule="auto"/>
      </w:pPr>
      <w:r>
        <w:separator/>
      </w:r>
    </w:p>
  </w:endnote>
  <w:endnote w:type="continuationSeparator" w:id="0">
    <w:p w14:paraId="49304B3F" w14:textId="77777777" w:rsidR="009A7966" w:rsidRDefault="009A7966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E52A" w14:textId="77777777"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9498" w14:textId="77777777"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75C645D4" wp14:editId="5271D671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E4AB" w14:textId="77777777"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AED6" w14:textId="77777777" w:rsidR="009A7966" w:rsidRDefault="009A7966" w:rsidP="007729A5">
      <w:pPr>
        <w:spacing w:after="0" w:line="240" w:lineRule="auto"/>
      </w:pPr>
      <w:r>
        <w:separator/>
      </w:r>
    </w:p>
  </w:footnote>
  <w:footnote w:type="continuationSeparator" w:id="0">
    <w:p w14:paraId="29F9FE6C" w14:textId="77777777" w:rsidR="009A7966" w:rsidRDefault="009A7966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A6FB" w14:textId="77777777" w:rsidR="007729A5" w:rsidRDefault="00B166D8">
    <w:pPr>
      <w:pStyle w:val="Nagwek"/>
    </w:pPr>
    <w:r>
      <w:rPr>
        <w:noProof/>
      </w:rPr>
      <w:pict w14:anchorId="1FC74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3429" w14:textId="77777777" w:rsidR="007729A5" w:rsidRDefault="00B166D8" w:rsidP="00C3779A">
    <w:pPr>
      <w:pStyle w:val="Nagwek"/>
      <w:ind w:left="-993"/>
    </w:pPr>
    <w:r>
      <w:rPr>
        <w:noProof/>
      </w:rPr>
      <w:pict w14:anchorId="3B07E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391596C6" wp14:editId="0C4608A4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4498" w14:textId="77777777" w:rsidR="007729A5" w:rsidRDefault="00B166D8">
    <w:pPr>
      <w:pStyle w:val="Nagwek"/>
    </w:pPr>
    <w:r>
      <w:rPr>
        <w:noProof/>
      </w:rPr>
      <w:pict w14:anchorId="743C9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7028">
    <w:abstractNumId w:val="3"/>
  </w:num>
  <w:num w:numId="2" w16cid:durableId="1704138709">
    <w:abstractNumId w:val="0"/>
  </w:num>
  <w:num w:numId="3" w16cid:durableId="1428037131">
    <w:abstractNumId w:val="2"/>
  </w:num>
  <w:num w:numId="4" w16cid:durableId="194380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C6"/>
    <w:rsid w:val="00003515"/>
    <w:rsid w:val="00007CE2"/>
    <w:rsid w:val="00012ECD"/>
    <w:rsid w:val="000358A3"/>
    <w:rsid w:val="000D4E7D"/>
    <w:rsid w:val="000F3531"/>
    <w:rsid w:val="00135A34"/>
    <w:rsid w:val="00152AFF"/>
    <w:rsid w:val="001573AF"/>
    <w:rsid w:val="001977EF"/>
    <w:rsid w:val="001B0235"/>
    <w:rsid w:val="001C2649"/>
    <w:rsid w:val="001C4AAE"/>
    <w:rsid w:val="001D3DB3"/>
    <w:rsid w:val="00200967"/>
    <w:rsid w:val="00227D7A"/>
    <w:rsid w:val="0027518F"/>
    <w:rsid w:val="00281D25"/>
    <w:rsid w:val="00295E37"/>
    <w:rsid w:val="002F680D"/>
    <w:rsid w:val="00300226"/>
    <w:rsid w:val="00316E40"/>
    <w:rsid w:val="00336350"/>
    <w:rsid w:val="003A366C"/>
    <w:rsid w:val="00413537"/>
    <w:rsid w:val="004334AF"/>
    <w:rsid w:val="00453FE0"/>
    <w:rsid w:val="00454922"/>
    <w:rsid w:val="00517BB7"/>
    <w:rsid w:val="005255F6"/>
    <w:rsid w:val="00537C3C"/>
    <w:rsid w:val="00592507"/>
    <w:rsid w:val="005D036D"/>
    <w:rsid w:val="00601381"/>
    <w:rsid w:val="006032F1"/>
    <w:rsid w:val="00624647"/>
    <w:rsid w:val="00690E15"/>
    <w:rsid w:val="006C3921"/>
    <w:rsid w:val="006C3A9D"/>
    <w:rsid w:val="007108AF"/>
    <w:rsid w:val="00726A18"/>
    <w:rsid w:val="007729A5"/>
    <w:rsid w:val="007D4F7D"/>
    <w:rsid w:val="00824EE1"/>
    <w:rsid w:val="00877B01"/>
    <w:rsid w:val="008A38D8"/>
    <w:rsid w:val="008A7279"/>
    <w:rsid w:val="008C11B2"/>
    <w:rsid w:val="008D0F62"/>
    <w:rsid w:val="00923835"/>
    <w:rsid w:val="00927FAC"/>
    <w:rsid w:val="00956B05"/>
    <w:rsid w:val="0097076D"/>
    <w:rsid w:val="0099789B"/>
    <w:rsid w:val="009A7966"/>
    <w:rsid w:val="00A6171A"/>
    <w:rsid w:val="00A86D88"/>
    <w:rsid w:val="00B166D8"/>
    <w:rsid w:val="00B36F11"/>
    <w:rsid w:val="00BE476F"/>
    <w:rsid w:val="00BF0D1B"/>
    <w:rsid w:val="00C35281"/>
    <w:rsid w:val="00C3779A"/>
    <w:rsid w:val="00C556D7"/>
    <w:rsid w:val="00C60D2F"/>
    <w:rsid w:val="00C67765"/>
    <w:rsid w:val="00C85713"/>
    <w:rsid w:val="00CB272E"/>
    <w:rsid w:val="00CD61DF"/>
    <w:rsid w:val="00CE5FC1"/>
    <w:rsid w:val="00D33AA6"/>
    <w:rsid w:val="00D55EE6"/>
    <w:rsid w:val="00D74A45"/>
    <w:rsid w:val="00DB01C6"/>
    <w:rsid w:val="00DB22A3"/>
    <w:rsid w:val="00DE06FA"/>
    <w:rsid w:val="00E21CE5"/>
    <w:rsid w:val="00E47B4A"/>
    <w:rsid w:val="00E56AEF"/>
    <w:rsid w:val="00EE032B"/>
    <w:rsid w:val="00F514C6"/>
    <w:rsid w:val="00F7265F"/>
    <w:rsid w:val="00FC1FC7"/>
    <w:rsid w:val="00FD4259"/>
    <w:rsid w:val="00FE46E0"/>
    <w:rsid w:val="00FE65DC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5BEF3B"/>
  <w15:docId w15:val="{D7A2F156-DBAF-4EDD-A151-7D605C9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Justyna Grabarczyk</cp:lastModifiedBy>
  <cp:revision>4</cp:revision>
  <cp:lastPrinted>2023-09-04T06:32:00Z</cp:lastPrinted>
  <dcterms:created xsi:type="dcterms:W3CDTF">2025-08-27T08:48:00Z</dcterms:created>
  <dcterms:modified xsi:type="dcterms:W3CDTF">2025-08-28T08:53:00Z</dcterms:modified>
</cp:coreProperties>
</file>